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3A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СТАРОКОПСКИЙ</w:t>
      </w:r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790845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14:paraId="584EC4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14:paraId="5D665430">
      <w:pPr>
        <w:jc w:val="center"/>
        <w:rPr>
          <w:rFonts w:ascii="Times New Roman" w:hAnsi="Times New Roman"/>
          <w:sz w:val="28"/>
          <w:szCs w:val="28"/>
        </w:rPr>
      </w:pPr>
    </w:p>
    <w:p w14:paraId="5F6024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14:paraId="51C2B1BD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3C673FF5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ind w:firstLine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10.04</w:t>
      </w:r>
      <w:r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ru-RU"/>
        </w:rPr>
        <w:t>Старая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Копь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-Р</w:t>
      </w:r>
    </w:p>
    <w:p w14:paraId="325B21D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CB1818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Старокопского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Совета депутатов от 10.01.2025 № </w:t>
      </w:r>
      <w:r>
        <w:rPr>
          <w:rFonts w:hint="default" w:ascii="Times New Roman" w:hAnsi="Times New Roman"/>
          <w:bCs/>
          <w:kern w:val="28"/>
          <w:sz w:val="28"/>
          <w:szCs w:val="28"/>
          <w:lang w:val="ru-RU"/>
        </w:rPr>
        <w:t>01-Р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положения об организации и проведении публичных слушаний в муниципальном образовании «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Старокопский</w:t>
      </w:r>
      <w:r>
        <w:rPr>
          <w:rFonts w:hint="default"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 Каратузского района Красноярского края»</w:t>
      </w:r>
    </w:p>
    <w:p w14:paraId="2156E1A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7764613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 HYPERLINK "http://pravo.minjust.ru/"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r>
        <w:fldChar w:fldCharType="begin"/>
      </w:r>
      <w:r>
        <w:instrText xml:space="preserve"> HYPERLINK "http://pravo.minjust.ru/"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статьями 10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37 Устава «</w:t>
      </w:r>
      <w:r>
        <w:rPr>
          <w:rFonts w:ascii="Times New Roman" w:hAnsi="Times New Roman"/>
          <w:sz w:val="28"/>
          <w:szCs w:val="28"/>
          <w:lang w:val="ru-RU"/>
        </w:rPr>
        <w:t>Старокопского</w:t>
      </w:r>
      <w:r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края», </w:t>
      </w:r>
      <w:r>
        <w:rPr>
          <w:rFonts w:ascii="Times New Roman" w:hAnsi="Times New Roman"/>
          <w:sz w:val="28"/>
          <w:szCs w:val="28"/>
          <w:lang w:val="ru-RU"/>
        </w:rPr>
        <w:t>Старокопский</w:t>
      </w:r>
      <w:r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14:paraId="5A79D78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решению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Старокопского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Совета депутатов от 10.01.2025 № </w:t>
      </w:r>
      <w:r>
        <w:rPr>
          <w:rFonts w:hint="default" w:ascii="Times New Roman" w:hAnsi="Times New Roman"/>
          <w:bCs/>
          <w:kern w:val="28"/>
          <w:sz w:val="28"/>
          <w:szCs w:val="28"/>
          <w:lang w:val="ru-RU"/>
        </w:rPr>
        <w:t>01-Р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положения об организации и проведении публичных слушаний в муниципальном образовании «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>Старокопский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 Каратузского района Красноярского края» следующие изменения и дополнения:</w:t>
      </w:r>
    </w:p>
    <w:p w14:paraId="3BC4D2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пункт 1 раздела 13 приложения к решению слова «подписывается председателем» изменить на «подписывается председателем и секретарем».</w:t>
      </w:r>
    </w:p>
    <w:p w14:paraId="25F0C7F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Решение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Старокопского</w:t>
      </w:r>
      <w:r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края»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"https://starokopskij-r04.gosweb.gosuslugi.ru" </w:instrText>
      </w:r>
      <w:r>
        <w:rPr>
          <w:color w:val="auto"/>
        </w:rPr>
        <w:fldChar w:fldCharType="separate"/>
      </w:r>
      <w:r>
        <w:rPr>
          <w:rStyle w:val="8"/>
          <w:rFonts w:ascii="Times New Roman" w:hAnsi="Times New Roman"/>
          <w:color w:val="auto"/>
          <w:sz w:val="28"/>
          <w:szCs w:val="28"/>
        </w:rPr>
        <w:t>https://starokopskij-r04.gosweb.gosuslugi.ru</w:t>
      </w:r>
      <w:r>
        <w:rPr>
          <w:rStyle w:val="8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5288B4A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силу в день, следующий за днем его официального опубликования в печатном издании «</w:t>
      </w:r>
      <w:r>
        <w:rPr>
          <w:rFonts w:ascii="Times New Roman" w:hAnsi="Times New Roman"/>
          <w:sz w:val="28"/>
          <w:szCs w:val="28"/>
          <w:lang w:val="ru-RU"/>
        </w:rPr>
        <w:t>Старокопский</w:t>
      </w:r>
      <w:r>
        <w:rPr>
          <w:rFonts w:ascii="Times New Roman" w:hAnsi="Times New Roman"/>
          <w:sz w:val="28"/>
          <w:szCs w:val="28"/>
        </w:rPr>
        <w:t xml:space="preserve"> вестник».</w:t>
      </w:r>
    </w:p>
    <w:p w14:paraId="0A9EEE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A9C2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4EDD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Старокопского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14:paraId="39530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CAA689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.Н.Винокурова</w:t>
            </w:r>
          </w:p>
        </w:tc>
        <w:tc>
          <w:tcPr>
            <w:tcW w:w="4785" w:type="dxa"/>
          </w:tcPr>
          <w:p w14:paraId="63F3B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Старокопского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215FD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5F829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428FA0CC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.В.Русова</w:t>
            </w:r>
          </w:p>
        </w:tc>
      </w:tr>
    </w:tbl>
    <w:p w14:paraId="2543031A">
      <w:pPr>
        <w:widowControl w:val="0"/>
        <w:autoSpaceDE w:val="0"/>
        <w:autoSpaceDN w:val="0"/>
        <w:adjustRightInd w:val="0"/>
        <w:rPr>
          <w:rFonts w:cs="Arial"/>
        </w:rPr>
      </w:pPr>
    </w:p>
    <w:p w14:paraId="62911F0A">
      <w:pPr>
        <w:widowControl w:val="0"/>
        <w:autoSpaceDE w:val="0"/>
        <w:autoSpaceDN w:val="0"/>
        <w:adjustRightInd w:val="0"/>
        <w:rPr>
          <w:rFonts w:cs="Arial"/>
        </w:rPr>
      </w:pPr>
    </w:p>
    <w:p w14:paraId="1FE1ABA7">
      <w:pPr>
        <w:widowControl w:val="0"/>
        <w:autoSpaceDE w:val="0"/>
        <w:autoSpaceDN w:val="0"/>
        <w:adjustRightInd w:val="0"/>
        <w:rPr>
          <w:rFonts w:cs="Arial"/>
        </w:rPr>
      </w:pPr>
    </w:p>
    <w:p w14:paraId="2944FBA6">
      <w:pPr>
        <w:widowControl w:val="0"/>
        <w:autoSpaceDE w:val="0"/>
        <w:autoSpaceDN w:val="0"/>
        <w:adjustRightInd w:val="0"/>
        <w:rPr>
          <w:rFonts w:cs="Arial"/>
        </w:rPr>
      </w:pPr>
    </w:p>
    <w:p w14:paraId="09049F6A">
      <w:pPr>
        <w:widowControl w:val="0"/>
        <w:autoSpaceDE w:val="0"/>
        <w:autoSpaceDN w:val="0"/>
        <w:adjustRightInd w:val="0"/>
        <w:rPr>
          <w:rFonts w:cs="Arial"/>
        </w:rPr>
      </w:pPr>
    </w:p>
    <w:p w14:paraId="1A18713C">
      <w:pPr>
        <w:widowControl w:val="0"/>
        <w:autoSpaceDE w:val="0"/>
        <w:autoSpaceDN w:val="0"/>
        <w:adjustRightInd w:val="0"/>
        <w:rPr>
          <w:rFonts w:cs="Arial"/>
        </w:rPr>
      </w:pPr>
    </w:p>
    <w:p w14:paraId="4B4CED5F">
      <w:pPr>
        <w:widowControl w:val="0"/>
        <w:autoSpaceDE w:val="0"/>
        <w:autoSpaceDN w:val="0"/>
        <w:adjustRightInd w:val="0"/>
        <w:rPr>
          <w:rFonts w:cs="Arial"/>
        </w:rPr>
      </w:pPr>
    </w:p>
    <w:p w14:paraId="7EA39B0D">
      <w:pPr>
        <w:widowControl w:val="0"/>
        <w:autoSpaceDE w:val="0"/>
        <w:autoSpaceDN w:val="0"/>
        <w:adjustRightInd w:val="0"/>
        <w:rPr>
          <w:rFonts w:cs="Arial"/>
        </w:rPr>
      </w:pPr>
    </w:p>
    <w:p w14:paraId="55A4B9CD">
      <w:pPr>
        <w:widowControl w:val="0"/>
        <w:autoSpaceDE w:val="0"/>
        <w:autoSpaceDN w:val="0"/>
        <w:adjustRightInd w:val="0"/>
        <w:rPr>
          <w:rFonts w:cs="Arial"/>
        </w:rPr>
      </w:pPr>
    </w:p>
    <w:p w14:paraId="727A000B">
      <w:pPr>
        <w:widowControl w:val="0"/>
        <w:autoSpaceDE w:val="0"/>
        <w:autoSpaceDN w:val="0"/>
        <w:adjustRightInd w:val="0"/>
        <w:rPr>
          <w:rFonts w:cs="Arial"/>
        </w:rPr>
      </w:pPr>
    </w:p>
    <w:p w14:paraId="6A7BEE2C">
      <w:pPr>
        <w:widowControl w:val="0"/>
        <w:autoSpaceDE w:val="0"/>
        <w:autoSpaceDN w:val="0"/>
        <w:adjustRightInd w:val="0"/>
        <w:rPr>
          <w:rFonts w:cs="Arial"/>
        </w:rPr>
      </w:pPr>
    </w:p>
    <w:p w14:paraId="1F087103">
      <w:pPr>
        <w:widowControl w:val="0"/>
        <w:autoSpaceDE w:val="0"/>
        <w:autoSpaceDN w:val="0"/>
        <w:adjustRightInd w:val="0"/>
        <w:rPr>
          <w:rFonts w:cs="Arial"/>
        </w:rPr>
      </w:pPr>
    </w:p>
    <w:p w14:paraId="4F4030EF">
      <w:pPr>
        <w:widowControl w:val="0"/>
        <w:autoSpaceDE w:val="0"/>
        <w:autoSpaceDN w:val="0"/>
        <w:adjustRightInd w:val="0"/>
        <w:rPr>
          <w:rFonts w:cs="Arial"/>
        </w:rPr>
      </w:pPr>
    </w:p>
    <w:p w14:paraId="19970D2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sectPr>
      <w:pgSz w:w="11906" w:h="16838"/>
      <w:pgMar w:top="709" w:right="99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3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4"/>
    <w:rsid w:val="0000276C"/>
    <w:rsid w:val="00013F80"/>
    <w:rsid w:val="00027C44"/>
    <w:rsid w:val="000330A5"/>
    <w:rsid w:val="000365D1"/>
    <w:rsid w:val="000405EB"/>
    <w:rsid w:val="00045713"/>
    <w:rsid w:val="00046A94"/>
    <w:rsid w:val="00050F6D"/>
    <w:rsid w:val="000527DD"/>
    <w:rsid w:val="00055222"/>
    <w:rsid w:val="00063E84"/>
    <w:rsid w:val="00080F4E"/>
    <w:rsid w:val="000927B3"/>
    <w:rsid w:val="00092BD0"/>
    <w:rsid w:val="000B7402"/>
    <w:rsid w:val="000C40EA"/>
    <w:rsid w:val="000C7E16"/>
    <w:rsid w:val="000E00C7"/>
    <w:rsid w:val="00112AC4"/>
    <w:rsid w:val="00115766"/>
    <w:rsid w:val="0011671B"/>
    <w:rsid w:val="00136B67"/>
    <w:rsid w:val="00160949"/>
    <w:rsid w:val="001615DF"/>
    <w:rsid w:val="0016327E"/>
    <w:rsid w:val="00184827"/>
    <w:rsid w:val="001926D5"/>
    <w:rsid w:val="0019385E"/>
    <w:rsid w:val="00197884"/>
    <w:rsid w:val="001A3CB2"/>
    <w:rsid w:val="001B27E0"/>
    <w:rsid w:val="001E35C3"/>
    <w:rsid w:val="001E483F"/>
    <w:rsid w:val="001E650F"/>
    <w:rsid w:val="001F41BF"/>
    <w:rsid w:val="002127E4"/>
    <w:rsid w:val="002308A0"/>
    <w:rsid w:val="00251E21"/>
    <w:rsid w:val="00265564"/>
    <w:rsid w:val="0028592F"/>
    <w:rsid w:val="002A1C4D"/>
    <w:rsid w:val="002A7F83"/>
    <w:rsid w:val="002D02E5"/>
    <w:rsid w:val="002D1C15"/>
    <w:rsid w:val="002D51CD"/>
    <w:rsid w:val="002D5FEF"/>
    <w:rsid w:val="002E4FCD"/>
    <w:rsid w:val="002F00D7"/>
    <w:rsid w:val="002F0D30"/>
    <w:rsid w:val="003325E6"/>
    <w:rsid w:val="00341F8C"/>
    <w:rsid w:val="00351142"/>
    <w:rsid w:val="00353E96"/>
    <w:rsid w:val="0035726B"/>
    <w:rsid w:val="003612D8"/>
    <w:rsid w:val="003641E8"/>
    <w:rsid w:val="0038469F"/>
    <w:rsid w:val="00394F15"/>
    <w:rsid w:val="003A3EEB"/>
    <w:rsid w:val="003C0438"/>
    <w:rsid w:val="003C2655"/>
    <w:rsid w:val="003C429A"/>
    <w:rsid w:val="0040449F"/>
    <w:rsid w:val="004109FF"/>
    <w:rsid w:val="004168E6"/>
    <w:rsid w:val="00460CBF"/>
    <w:rsid w:val="00467BC1"/>
    <w:rsid w:val="00474954"/>
    <w:rsid w:val="00491A7F"/>
    <w:rsid w:val="0049247C"/>
    <w:rsid w:val="004B4402"/>
    <w:rsid w:val="004B46EF"/>
    <w:rsid w:val="004B49B9"/>
    <w:rsid w:val="004C3A76"/>
    <w:rsid w:val="004C666C"/>
    <w:rsid w:val="004E4E87"/>
    <w:rsid w:val="004F05C3"/>
    <w:rsid w:val="00525FE5"/>
    <w:rsid w:val="00532037"/>
    <w:rsid w:val="00532401"/>
    <w:rsid w:val="00541969"/>
    <w:rsid w:val="00544DDB"/>
    <w:rsid w:val="00545E7C"/>
    <w:rsid w:val="00546E26"/>
    <w:rsid w:val="0057745F"/>
    <w:rsid w:val="00592499"/>
    <w:rsid w:val="005A1208"/>
    <w:rsid w:val="005A4E76"/>
    <w:rsid w:val="005B6ABA"/>
    <w:rsid w:val="005C03E7"/>
    <w:rsid w:val="005C2DFB"/>
    <w:rsid w:val="005D2683"/>
    <w:rsid w:val="005F153E"/>
    <w:rsid w:val="005F5E9B"/>
    <w:rsid w:val="0062086F"/>
    <w:rsid w:val="00633B42"/>
    <w:rsid w:val="006521AE"/>
    <w:rsid w:val="006655D1"/>
    <w:rsid w:val="00687D34"/>
    <w:rsid w:val="006931C0"/>
    <w:rsid w:val="00697B93"/>
    <w:rsid w:val="006A20C8"/>
    <w:rsid w:val="006A64BD"/>
    <w:rsid w:val="006D01C0"/>
    <w:rsid w:val="006D656D"/>
    <w:rsid w:val="00707BE3"/>
    <w:rsid w:val="00710FB1"/>
    <w:rsid w:val="00715815"/>
    <w:rsid w:val="00716026"/>
    <w:rsid w:val="00720697"/>
    <w:rsid w:val="0072478D"/>
    <w:rsid w:val="007312E1"/>
    <w:rsid w:val="00732D91"/>
    <w:rsid w:val="00740479"/>
    <w:rsid w:val="00741B3D"/>
    <w:rsid w:val="00774F09"/>
    <w:rsid w:val="00776D25"/>
    <w:rsid w:val="007808F4"/>
    <w:rsid w:val="007935CA"/>
    <w:rsid w:val="007A39E4"/>
    <w:rsid w:val="007A6E64"/>
    <w:rsid w:val="007C3334"/>
    <w:rsid w:val="007C46B8"/>
    <w:rsid w:val="007C7714"/>
    <w:rsid w:val="007C7850"/>
    <w:rsid w:val="007D0DB0"/>
    <w:rsid w:val="007D597A"/>
    <w:rsid w:val="007E0147"/>
    <w:rsid w:val="007F65F5"/>
    <w:rsid w:val="00801991"/>
    <w:rsid w:val="008170BA"/>
    <w:rsid w:val="0082299C"/>
    <w:rsid w:val="008476D2"/>
    <w:rsid w:val="008571BA"/>
    <w:rsid w:val="0087296B"/>
    <w:rsid w:val="00875EBC"/>
    <w:rsid w:val="008761F4"/>
    <w:rsid w:val="00884CAC"/>
    <w:rsid w:val="008869E2"/>
    <w:rsid w:val="00891749"/>
    <w:rsid w:val="00893EAE"/>
    <w:rsid w:val="008950CF"/>
    <w:rsid w:val="008A5544"/>
    <w:rsid w:val="008C2DFF"/>
    <w:rsid w:val="008C407F"/>
    <w:rsid w:val="008C4F51"/>
    <w:rsid w:val="008F0292"/>
    <w:rsid w:val="008F596E"/>
    <w:rsid w:val="00903F91"/>
    <w:rsid w:val="0092361B"/>
    <w:rsid w:val="0093197F"/>
    <w:rsid w:val="00941B50"/>
    <w:rsid w:val="00944814"/>
    <w:rsid w:val="00951BC7"/>
    <w:rsid w:val="009557A7"/>
    <w:rsid w:val="0096144A"/>
    <w:rsid w:val="00962FCE"/>
    <w:rsid w:val="0097346B"/>
    <w:rsid w:val="00973828"/>
    <w:rsid w:val="009B2B29"/>
    <w:rsid w:val="009B60D1"/>
    <w:rsid w:val="00A34BA1"/>
    <w:rsid w:val="00A377D3"/>
    <w:rsid w:val="00A572E4"/>
    <w:rsid w:val="00A62648"/>
    <w:rsid w:val="00A6654E"/>
    <w:rsid w:val="00A83477"/>
    <w:rsid w:val="00A861BA"/>
    <w:rsid w:val="00AC41EE"/>
    <w:rsid w:val="00AE11A2"/>
    <w:rsid w:val="00B27424"/>
    <w:rsid w:val="00B315B4"/>
    <w:rsid w:val="00B76855"/>
    <w:rsid w:val="00B94A9C"/>
    <w:rsid w:val="00BA147D"/>
    <w:rsid w:val="00BA6CFF"/>
    <w:rsid w:val="00BB07FB"/>
    <w:rsid w:val="00BB3910"/>
    <w:rsid w:val="00BB736B"/>
    <w:rsid w:val="00BC1935"/>
    <w:rsid w:val="00BC4D51"/>
    <w:rsid w:val="00BC4FB5"/>
    <w:rsid w:val="00BC7FE2"/>
    <w:rsid w:val="00BD61F9"/>
    <w:rsid w:val="00BF29FD"/>
    <w:rsid w:val="00C10942"/>
    <w:rsid w:val="00C64987"/>
    <w:rsid w:val="00C703A0"/>
    <w:rsid w:val="00C751D3"/>
    <w:rsid w:val="00CD705D"/>
    <w:rsid w:val="00CE2482"/>
    <w:rsid w:val="00D00CB6"/>
    <w:rsid w:val="00D0468F"/>
    <w:rsid w:val="00D20028"/>
    <w:rsid w:val="00D31200"/>
    <w:rsid w:val="00D31D6E"/>
    <w:rsid w:val="00D57D90"/>
    <w:rsid w:val="00D95E19"/>
    <w:rsid w:val="00D96F1B"/>
    <w:rsid w:val="00DA5422"/>
    <w:rsid w:val="00DA7678"/>
    <w:rsid w:val="00DB3B0D"/>
    <w:rsid w:val="00DD63E9"/>
    <w:rsid w:val="00DE7096"/>
    <w:rsid w:val="00DF7849"/>
    <w:rsid w:val="00E021F0"/>
    <w:rsid w:val="00E02937"/>
    <w:rsid w:val="00E13176"/>
    <w:rsid w:val="00E40B75"/>
    <w:rsid w:val="00E513E7"/>
    <w:rsid w:val="00E54093"/>
    <w:rsid w:val="00E5499D"/>
    <w:rsid w:val="00E65650"/>
    <w:rsid w:val="00E70996"/>
    <w:rsid w:val="00E74CB2"/>
    <w:rsid w:val="00E82D6F"/>
    <w:rsid w:val="00E86D7D"/>
    <w:rsid w:val="00EB7C0F"/>
    <w:rsid w:val="00ED607B"/>
    <w:rsid w:val="00EF36BD"/>
    <w:rsid w:val="00F02FF2"/>
    <w:rsid w:val="00F1487D"/>
    <w:rsid w:val="00F305B4"/>
    <w:rsid w:val="00F55CBD"/>
    <w:rsid w:val="00F64A2B"/>
    <w:rsid w:val="00F65364"/>
    <w:rsid w:val="00FC2BC1"/>
    <w:rsid w:val="00FD28AC"/>
    <w:rsid w:val="00FE482D"/>
    <w:rsid w:val="11AF09ED"/>
    <w:rsid w:val="148A4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0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1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2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styleId="9">
    <w:name w:val="HTML Variable"/>
    <w:basedOn w:val="6"/>
    <w:qFormat/>
    <w:uiPriority w:val="0"/>
    <w:rPr>
      <w:rFonts w:ascii="Arial" w:hAnsi="Arial"/>
      <w:iCs/>
      <w:color w:val="0000FF"/>
      <w:sz w:val="24"/>
      <w:u w:val="none"/>
    </w:rPr>
  </w:style>
  <w:style w:type="paragraph" w:styleId="10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link w:val="23"/>
    <w:semiHidden/>
    <w:qFormat/>
    <w:uiPriority w:val="0"/>
    <w:rPr>
      <w:rFonts w:ascii="Courier" w:hAnsi="Courier"/>
      <w:sz w:val="22"/>
      <w:szCs w:val="20"/>
    </w:rPr>
  </w:style>
  <w:style w:type="paragraph" w:styleId="12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15">
    <w:name w:val="Верхний колонтитул Знак"/>
    <w:basedOn w:val="6"/>
    <w:link w:val="12"/>
    <w:uiPriority w:val="99"/>
  </w:style>
  <w:style w:type="character" w:customStyle="1" w:styleId="16">
    <w:name w:val="Нижний колонтитул Знак"/>
    <w:basedOn w:val="6"/>
    <w:link w:val="13"/>
    <w:uiPriority w:val="99"/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Заголовок 1 Знак"/>
    <w:basedOn w:val="6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6"/>
    <w:link w:val="3"/>
    <w:qFormat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21">
    <w:name w:val="Заголовок 3 Знак"/>
    <w:basedOn w:val="6"/>
    <w:link w:val="4"/>
    <w:qFormat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22">
    <w:name w:val="Заголовок 4 Знак"/>
    <w:basedOn w:val="6"/>
    <w:link w:val="5"/>
    <w:qFormat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23">
    <w:name w:val="Текст примечания Знак"/>
    <w:basedOn w:val="6"/>
    <w:link w:val="11"/>
    <w:semiHidden/>
    <w:qFormat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24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5">
    <w:name w:val="Application!Приложение"/>
    <w:qFormat/>
    <w:uiPriority w:val="0"/>
    <w:pPr>
      <w:spacing w:before="120" w:after="120" w:line="240" w:lineRule="auto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6">
    <w:name w:val="Table!Таблица"/>
    <w:qFormat/>
    <w:uiPriority w:val="0"/>
    <w:pPr>
      <w:spacing w:after="0" w:line="240" w:lineRule="auto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7">
    <w:name w:val="Table!"/>
    <w:next w:val="2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28">
    <w:name w:val="NumberAndDate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9">
    <w:name w:val="Institution!Орган принятия"/>
    <w:basedOn w:val="28"/>
    <w:next w:val="1"/>
    <w:qFormat/>
    <w:uiPriority w:val="0"/>
    <w:rPr>
      <w:sz w:val="28"/>
    </w:rPr>
  </w:style>
  <w:style w:type="paragraph" w:customStyle="1" w:styleId="3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0BE0-BC9A-4DD2-8FEF-1DFF0ED66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SPecialiST RePack</Company>
  <Pages>1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2025-04-01T15:44:00Z</dcterms:created>
  <dc:creator>Стеблева Екатерина Викторовна</dc:creator>
  <cp:lastModifiedBy>admin</cp:lastModifiedBy>
  <cp:lastPrinted>2025-04-10T06:49:58Z</cp:lastPrinted>
  <dcterms:modified xsi:type="dcterms:W3CDTF">2025-04-10T06:50:06Z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0ECF14F6ACEA49E487F85CFEF00A3E9B_12</vt:lpwstr>
  </property>
</Properties>
</file>